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6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1"/>
        <w:gridCol w:w="851"/>
        <w:gridCol w:w="4252"/>
        <w:gridCol w:w="4252"/>
      </w:tblGrid>
      <w:tr w:rsidR="00761BC1" w:rsidTr="00761BC1">
        <w:tc>
          <w:tcPr>
            <w:tcW w:w="4251" w:type="dxa"/>
          </w:tcPr>
          <w:p w:rsidR="00761BC1" w:rsidRDefault="00761BC1" w:rsidP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85800" cy="857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61BC1" w:rsidRDefault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</w:tcPr>
          <w:p w:rsidR="00761BC1" w:rsidRDefault="00761BC1" w:rsidP="002076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808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761BC1" w:rsidRDefault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1BC1" w:rsidTr="00761BC1">
        <w:tc>
          <w:tcPr>
            <w:tcW w:w="4251" w:type="dxa"/>
          </w:tcPr>
          <w:p w:rsidR="00761BC1" w:rsidRDefault="00761BC1" w:rsidP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Новгородская область</w:t>
            </w:r>
          </w:p>
          <w:p w:rsidR="00761BC1" w:rsidRDefault="00761BC1" w:rsidP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Администрация Великого Новгорода</w:t>
            </w:r>
          </w:p>
          <w:p w:rsidR="00761BC1" w:rsidRDefault="00761BC1" w:rsidP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Комитет</w:t>
            </w:r>
          </w:p>
          <w:p w:rsidR="00761BC1" w:rsidRDefault="00761BC1" w:rsidP="00761BC1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 образованию</w:t>
            </w:r>
          </w:p>
          <w:p w:rsidR="00761BC1" w:rsidRDefault="00761BC1" w:rsidP="00761BC1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Большая Московская ул., д. 21/6</w:t>
            </w:r>
          </w:p>
          <w:p w:rsidR="00761BC1" w:rsidRDefault="00761BC1" w:rsidP="00761BC1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Новгород, Россия, 173004</w:t>
            </w:r>
          </w:p>
          <w:p w:rsidR="00761BC1" w:rsidRDefault="00761BC1" w:rsidP="00761BC1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(816 2) 66-81-71</w:t>
            </w:r>
          </w:p>
          <w:p w:rsidR="00761BC1" w:rsidRDefault="00761BC1" w:rsidP="00761BC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761BC1" w:rsidRDefault="00761BC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</w:tcPr>
          <w:p w:rsidR="00761BC1" w:rsidRPr="00687963" w:rsidRDefault="00687963" w:rsidP="003327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DocRec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Руководителям муниципальных </w:t>
            </w:r>
            <w:r w:rsidR="00332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общеобразовательных учреждений</w:t>
            </w:r>
            <w:bookmarkStart w:id="1" w:name="_GoBack"/>
            <w:bookmarkEnd w:id="1"/>
          </w:p>
        </w:tc>
        <w:tc>
          <w:tcPr>
            <w:tcW w:w="4252" w:type="dxa"/>
          </w:tcPr>
          <w:p w:rsidR="00761BC1" w:rsidRDefault="00761BC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61BC1" w:rsidRDefault="00761BC1" w:rsidP="00761BC1">
      <w:pPr>
        <w:widowControl w:val="0"/>
        <w:tabs>
          <w:tab w:val="left" w:pos="1260"/>
          <w:tab w:val="left" w:pos="3240"/>
          <w:tab w:val="left" w:pos="36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567"/>
        <w:gridCol w:w="1842"/>
      </w:tblGrid>
      <w:tr w:rsidR="00761BC1" w:rsidTr="0020768E">
        <w:tc>
          <w:tcPr>
            <w:tcW w:w="708" w:type="dxa"/>
          </w:tcPr>
          <w:p w:rsidR="00761BC1" w:rsidRDefault="00761BC1" w:rsidP="002076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1BC1" w:rsidRPr="00687963" w:rsidRDefault="00761BC1" w:rsidP="0020768E">
            <w:pPr>
              <w:keepNext/>
              <w:keepLines/>
              <w:widowControl w:val="0"/>
              <w:tabs>
                <w:tab w:val="left" w:pos="3240"/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2" w:name="дата"/>
            <w:bookmarkEnd w:id="2"/>
          </w:p>
        </w:tc>
        <w:tc>
          <w:tcPr>
            <w:tcW w:w="567" w:type="dxa"/>
          </w:tcPr>
          <w:p w:rsidR="00761BC1" w:rsidRDefault="00761BC1" w:rsidP="0020768E">
            <w:pPr>
              <w:keepNext/>
              <w:keepLines/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761BC1" w:rsidRPr="006557AF" w:rsidRDefault="00761BC1" w:rsidP="0020768E">
            <w:pPr>
              <w:keepNext/>
              <w:keepLines/>
              <w:widowControl w:val="0"/>
              <w:tabs>
                <w:tab w:val="left" w:pos="126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3" w:name="номер"/>
            <w:bookmarkEnd w:id="3"/>
          </w:p>
        </w:tc>
      </w:tr>
      <w:tr w:rsidR="00761BC1" w:rsidTr="0020768E">
        <w:tc>
          <w:tcPr>
            <w:tcW w:w="708" w:type="dxa"/>
          </w:tcPr>
          <w:p w:rsidR="00761BC1" w:rsidRDefault="00761BC1" w:rsidP="0020768E">
            <w:pPr>
              <w:keepNext/>
              <w:keepLines/>
              <w:widowControl w:val="0"/>
              <w:tabs>
                <w:tab w:val="left" w:pos="3240"/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№</w:t>
            </w:r>
          </w:p>
        </w:tc>
        <w:tc>
          <w:tcPr>
            <w:tcW w:w="1701" w:type="dxa"/>
          </w:tcPr>
          <w:p w:rsidR="00761BC1" w:rsidRPr="006557AF" w:rsidRDefault="00761BC1" w:rsidP="0020768E">
            <w:pPr>
              <w:keepNext/>
              <w:keepLines/>
              <w:widowControl w:val="0"/>
              <w:tabs>
                <w:tab w:val="left" w:pos="3240"/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4" w:name="IncNum"/>
            <w:bookmarkEnd w:id="4"/>
          </w:p>
        </w:tc>
        <w:tc>
          <w:tcPr>
            <w:tcW w:w="567" w:type="dxa"/>
          </w:tcPr>
          <w:p w:rsidR="00761BC1" w:rsidRDefault="00761BC1" w:rsidP="0020768E">
            <w:pPr>
              <w:keepNext/>
              <w:keepLines/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42" w:type="dxa"/>
          </w:tcPr>
          <w:p w:rsidR="00761BC1" w:rsidRPr="006557AF" w:rsidRDefault="00761BC1" w:rsidP="0020768E">
            <w:pPr>
              <w:keepNext/>
              <w:keepLines/>
              <w:widowControl w:val="0"/>
              <w:tabs>
                <w:tab w:val="left" w:pos="126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5" w:name="IncDate"/>
            <w:bookmarkEnd w:id="5"/>
          </w:p>
        </w:tc>
      </w:tr>
    </w:tbl>
    <w:p w:rsidR="00761BC1" w:rsidRPr="00687963" w:rsidRDefault="00761BC1" w:rsidP="00687963">
      <w:pPr>
        <w:widowControl w:val="0"/>
        <w:tabs>
          <w:tab w:val="left" w:pos="698"/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</w:tblGrid>
      <w:tr w:rsidR="00761BC1" w:rsidTr="0020768E">
        <w:tc>
          <w:tcPr>
            <w:tcW w:w="4226" w:type="dxa"/>
          </w:tcPr>
          <w:p w:rsidR="00761BC1" w:rsidRPr="006557AF" w:rsidRDefault="00687963" w:rsidP="00A1131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right="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6" w:name="DocSubj"/>
            <w:bookmarkEnd w:id="6"/>
            <w:r w:rsidRPr="006D34F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11319">
              <w:rPr>
                <w:rFonts w:ascii="Times New Roman" w:hAnsi="Times New Roman"/>
                <w:b/>
                <w:sz w:val="28"/>
                <w:szCs w:val="28"/>
              </w:rPr>
              <w:t>направлении памяток</w:t>
            </w:r>
            <w:r w:rsidRPr="00CB6338">
              <w:rPr>
                <w:rFonts w:ascii="Times New Roman" w:hAnsi="Times New Roman"/>
                <w:spacing w:val="2"/>
                <w:sz w:val="28"/>
                <w:szCs w:val="26"/>
              </w:rPr>
              <w:t xml:space="preserve">  </w:t>
            </w:r>
          </w:p>
        </w:tc>
      </w:tr>
    </w:tbl>
    <w:p w:rsidR="00761BC1" w:rsidRDefault="00761BC1" w:rsidP="00761BC1">
      <w:pPr>
        <w:widowControl w:val="0"/>
        <w:tabs>
          <w:tab w:val="left" w:pos="698"/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before="120"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0A88" w:rsidRPr="00332785" w:rsidRDefault="00761BC1" w:rsidP="00332785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DocText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</w:t>
      </w:r>
      <w:r w:rsidR="00687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руководители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A11319" w:rsidRDefault="00687963" w:rsidP="00687963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образованию Администрации Великого Новгорода на основании письма </w:t>
      </w:r>
      <w:r w:rsidR="00A1131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 w:rsidR="00A11319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A11319">
        <w:rPr>
          <w:rFonts w:ascii="Times New Roman" w:hAnsi="Times New Roman" w:cs="Times New Roman"/>
          <w:color w:val="000000"/>
          <w:sz w:val="28"/>
          <w:szCs w:val="28"/>
        </w:rPr>
        <w:t xml:space="preserve"> по Новгородской области от 14.05.2024 № 53-00-03/03-2889-2024 в целях информирования граждан направляет памятки  для размещения  на сайтах учреждений. </w:t>
      </w:r>
    </w:p>
    <w:p w:rsidR="00A11319" w:rsidRPr="00332785" w:rsidRDefault="00A11319" w:rsidP="00687963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85">
        <w:rPr>
          <w:rFonts w:ascii="Times New Roman" w:hAnsi="Times New Roman" w:cs="Times New Roman"/>
          <w:b/>
          <w:color w:val="000000"/>
          <w:sz w:val="28"/>
          <w:szCs w:val="28"/>
        </w:rPr>
        <w:t>Информацию о размещении необходимо представить в комитет в срок до 14:00 29 мая 2024 года, заполнив таблицу по ссылке:</w:t>
      </w:r>
      <w:r w:rsidRPr="00332785">
        <w:rPr>
          <w:b/>
        </w:rPr>
        <w:t xml:space="preserve"> </w:t>
      </w:r>
      <w:r w:rsidRPr="00332785">
        <w:rPr>
          <w:rFonts w:ascii="Times New Roman" w:hAnsi="Times New Roman" w:cs="Times New Roman"/>
          <w:b/>
          <w:color w:val="000000"/>
          <w:sz w:val="28"/>
          <w:szCs w:val="28"/>
        </w:rPr>
        <w:t>https://disk.yandex.ru/i/KIkIpliNBzxZHg</w:t>
      </w:r>
    </w:p>
    <w:p w:rsidR="00761BC1" w:rsidRPr="00687963" w:rsidRDefault="00332785" w:rsidP="00332785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87963" w:rsidRPr="0068796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  <w:r w:rsidR="0068796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687963">
        <w:rPr>
          <w:rFonts w:ascii="Times New Roman" w:hAnsi="Times New Roman" w:cs="Times New Roman"/>
          <w:color w:val="000000"/>
          <w:sz w:val="28"/>
          <w:szCs w:val="28"/>
        </w:rPr>
        <w:t xml:space="preserve"> л. в 1 экз.</w:t>
      </w:r>
    </w:p>
    <w:p w:rsidR="00761BC1" w:rsidRDefault="00761BC1" w:rsidP="00761BC1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BC1" w:rsidRPr="006557AF" w:rsidRDefault="00BF3D82" w:rsidP="00BF3D82">
      <w:pPr>
        <w:widowControl w:val="0"/>
        <w:tabs>
          <w:tab w:val="left" w:pos="7371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 п</w:t>
      </w:r>
      <w:r w:rsidR="00761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761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комитета</w:t>
      </w:r>
      <w:r w:rsidR="00761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Н.М. Васильева</w:t>
      </w:r>
    </w:p>
    <w:p w:rsidR="00761BC1" w:rsidRPr="006557AF" w:rsidRDefault="00761BC1" w:rsidP="00761B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lang w:eastAsia="en-US"/>
        </w:rPr>
      </w:pPr>
    </w:p>
    <w:p w:rsidR="00761BC1" w:rsidRPr="006557AF" w:rsidRDefault="00761BC1" w:rsidP="00761B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lang w:eastAsia="en-US"/>
        </w:rPr>
      </w:pPr>
    </w:p>
    <w:p w:rsidR="00761BC1" w:rsidRPr="00687963" w:rsidRDefault="00761BC1" w:rsidP="00761BC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lang w:eastAsia="en-US"/>
        </w:rPr>
      </w:pPr>
      <w:r w:rsidRPr="006557AF">
        <w:rPr>
          <w:rFonts w:ascii="Times New Roman" w:eastAsia="Calibri" w:hAnsi="Times New Roman" w:cs="Times New Roman"/>
          <w:sz w:val="26"/>
          <w:lang w:eastAsia="en-US"/>
        </w:rPr>
        <w:tab/>
      </w:r>
      <w:bookmarkStart w:id="8" w:name="штамп"/>
      <w:bookmarkEnd w:id="8"/>
    </w:p>
    <w:p w:rsidR="008E0CDC" w:rsidRDefault="008E0CDC" w:rsidP="008E0CDC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0CDC" w:rsidRPr="00A11319" w:rsidRDefault="008E0CDC" w:rsidP="008E0CDC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7963" w:rsidRPr="00E40A88" w:rsidRDefault="00E40A88" w:rsidP="008E0CDC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bookmarkStart w:id="9" w:name="executor"/>
      <w:bookmarkEnd w:id="9"/>
      <w:r>
        <w:rPr>
          <w:rFonts w:ascii="Times New Roman" w:hAnsi="Times New Roman" w:cs="Times New Roman"/>
        </w:rPr>
        <w:t>Колосова Алла Анатольевна</w:t>
      </w:r>
      <w:r w:rsidR="00332785">
        <w:rPr>
          <w:rFonts w:ascii="Times New Roman" w:hAnsi="Times New Roman" w:cs="Times New Roman"/>
        </w:rPr>
        <w:t xml:space="preserve">, </w:t>
      </w:r>
      <w:r w:rsidR="00687963">
        <w:rPr>
          <w:rFonts w:ascii="Times New Roman" w:hAnsi="Times New Roman" w:cs="Times New Roman"/>
        </w:rPr>
        <w:t>668-178</w:t>
      </w:r>
    </w:p>
    <w:sectPr w:rsidR="00687963" w:rsidRPr="00E40A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3"/>
    <w:rsid w:val="00332785"/>
    <w:rsid w:val="00687963"/>
    <w:rsid w:val="00761BC1"/>
    <w:rsid w:val="007C7086"/>
    <w:rsid w:val="008E0CDC"/>
    <w:rsid w:val="00A11319"/>
    <w:rsid w:val="00BF3D82"/>
    <w:rsid w:val="00E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\Desktop\obraz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АА. Колосова</dc:creator>
  <cp:lastModifiedBy>Алла АА. Колосова</cp:lastModifiedBy>
  <cp:revision>5</cp:revision>
  <dcterms:created xsi:type="dcterms:W3CDTF">2024-05-28T12:31:00Z</dcterms:created>
  <dcterms:modified xsi:type="dcterms:W3CDTF">2024-05-28T13:26:00Z</dcterms:modified>
</cp:coreProperties>
</file>